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E0" w:rsidRPr="0012558A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2558A">
        <w:rPr>
          <w:rFonts w:ascii="Arial" w:hAnsi="Arial" w:cs="Arial"/>
          <w:b/>
          <w:bCs/>
          <w:sz w:val="24"/>
          <w:szCs w:val="24"/>
        </w:rPr>
        <w:t>Sachbericht als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Bestandteil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des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:rsidR="00C45EE0" w:rsidRPr="0012558A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:rsidR="00C22CB0" w:rsidRPr="0012558A" w:rsidRDefault="2191955E" w:rsidP="00EB39AF">
      <w:pPr>
        <w:ind w:left="654" w:right="667"/>
        <w:jc w:val="center"/>
        <w:rPr>
          <w:rFonts w:ascii="Arial" w:hAnsi="Arial" w:cs="Arial"/>
        </w:rPr>
      </w:pPr>
      <w:r w:rsidRPr="0012558A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780C7E">
        <w:rPr>
          <w:rFonts w:ascii="Arial" w:hAnsi="Arial" w:cs="Arial"/>
        </w:rPr>
        <w:t xml:space="preserve"> – Gigabit-Richtlinie des Bundes 2.0 (Gigabit-RL 2.0)</w:t>
      </w:r>
      <w:r w:rsidR="00C20F71">
        <w:rPr>
          <w:rFonts w:ascii="Arial" w:hAnsi="Arial" w:cs="Arial"/>
        </w:rPr>
        <w:t xml:space="preserve"> vom 31.03.2023</w:t>
      </w:r>
      <w:r w:rsidR="00A15D17">
        <w:rPr>
          <w:rFonts w:ascii="Arial" w:hAnsi="Arial" w:cs="Arial"/>
        </w:rPr>
        <w:t xml:space="preserve"> in der bei Antragstellung gültigen Fassung</w:t>
      </w:r>
    </w:p>
    <w:p w:rsidR="2191955E" w:rsidRPr="0012558A" w:rsidRDefault="2191955E" w:rsidP="00516F5D">
      <w:pPr>
        <w:pStyle w:val="TableParagraph"/>
        <w:jc w:val="center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12558A" w:rsidTr="2191955E">
        <w:trPr>
          <w:trHeight w:val="489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7C593D" w:rsidRPr="0012558A" w:rsidTr="2191955E">
        <w:trPr>
          <w:trHeight w:val="244"/>
        </w:trPr>
        <w:tc>
          <w:tcPr>
            <w:tcW w:w="3672" w:type="dxa"/>
            <w:vAlign w:val="center"/>
          </w:tcPr>
          <w:p w:rsidR="007C593D" w:rsidRPr="007C593D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:rsidR="007C593D" w:rsidRPr="007C593D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Align w:val="center"/>
          </w:tcPr>
          <w:p w:rsidR="00C64BD0" w:rsidRPr="0012558A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12558A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w w:val="95"/>
              </w:rPr>
              <w:t>E-</w:t>
            </w:r>
            <w:r w:rsidRPr="0012558A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12558A" w:rsidTr="2191955E">
        <w:trPr>
          <w:trHeight w:val="1465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12558A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12558A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12558A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12558A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sind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separat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auf</w:t>
            </w:r>
            <w:r w:rsidRPr="0012558A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D11E86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12558A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12558A">
        <w:rPr>
          <w:rFonts w:ascii="Arial" w:hAnsi="Arial" w:cs="Arial"/>
          <w:i w:val="0"/>
          <w:iCs w:val="0"/>
          <w:sz w:val="22"/>
          <w:szCs w:val="22"/>
        </w:rPr>
        <w:t>e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der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12558A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kurz zusammen. Sofern diese von der ursprünglichen Projektbeschreibung abweichen, ist dies</w:t>
      </w:r>
      <w:r w:rsidR="00C20F71">
        <w:rPr>
          <w:rFonts w:ascii="Arial" w:hAnsi="Arial" w:cs="Arial"/>
          <w:i w:val="0"/>
          <w:iCs w:val="0"/>
          <w:sz w:val="22"/>
          <w:szCs w:val="22"/>
        </w:rPr>
        <w:t xml:space="preserve"> ebenfalls unter</w:t>
      </w:r>
      <w:r w:rsidR="00C20F71" w:rsidRPr="00C20F7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1b)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 zu begründen. Wählen Sie im Anschluss mittels der Klickfelder in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:rsidR="00C64BD0" w:rsidRPr="0012558A" w:rsidRDefault="00C64BD0" w:rsidP="00516F5D">
      <w:pPr>
        <w:jc w:val="both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Leistungen, </w:t>
      </w:r>
      <w:r w:rsidR="00D10284"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</w:rPr>
        <w:t xml:space="preserve"> über die Mindestanforderungen der BNBest-Beratung und d</w:t>
      </w:r>
      <w:r w:rsidR="00D10284" w:rsidRPr="0012558A">
        <w:rPr>
          <w:rFonts w:ascii="Arial" w:hAnsi="Arial" w:cs="Arial"/>
        </w:rPr>
        <w:t>ie</w:t>
      </w:r>
      <w:r w:rsidRPr="0012558A">
        <w:rPr>
          <w:rFonts w:ascii="Arial" w:hAnsi="Arial" w:cs="Arial"/>
        </w:rPr>
        <w:t>,</w:t>
      </w:r>
      <w:r w:rsidR="00D10284" w:rsidRPr="0012558A">
        <w:rPr>
          <w:rFonts w:ascii="Arial" w:hAnsi="Arial" w:cs="Arial"/>
        </w:rPr>
        <w:t xml:space="preserve"> die</w:t>
      </w:r>
      <w:r w:rsidRPr="0012558A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C20F71">
        <w:rPr>
          <w:rFonts w:ascii="Arial" w:hAnsi="Arial" w:cs="Arial"/>
        </w:rPr>
        <w:t xml:space="preserve">grundsätzlich </w:t>
      </w:r>
      <w:r w:rsidRPr="0012558A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zwischen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und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angeklickten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Leistungsgegenständen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ist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maßgeblich.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die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:rsidR="009F31D2" w:rsidRPr="0012558A" w:rsidRDefault="009F31D2" w:rsidP="00516F5D">
      <w:pPr>
        <w:jc w:val="both"/>
        <w:rPr>
          <w:rFonts w:ascii="Arial" w:hAnsi="Arial" w:cs="Arial"/>
          <w:i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Ursprüngliche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Projektbeschreibung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Pr="0012558A">
        <w:rPr>
          <w:rFonts w:ascii="Arial" w:hAnsi="Arial" w:cs="Arial"/>
          <w:b/>
          <w:bCs/>
        </w:rPr>
        <w:t>gemäß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="00F0775E" w:rsidRPr="0012558A">
        <w:rPr>
          <w:rFonts w:ascii="Arial" w:hAnsi="Arial" w:cs="Arial"/>
          <w:b/>
          <w:bCs/>
          <w:spacing w:val="-2"/>
        </w:rPr>
        <w:t>Fördera</w:t>
      </w:r>
      <w:r w:rsidRPr="0012558A">
        <w:rPr>
          <w:rFonts w:ascii="Arial" w:hAnsi="Arial" w:cs="Arial"/>
          <w:b/>
          <w:bCs/>
          <w:spacing w:val="-2"/>
        </w:rPr>
        <w:t>ntrag</w:t>
      </w:r>
    </w:p>
    <w:p w:rsidR="00C64BD0" w:rsidRPr="0012558A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9569F8" w:rsidRPr="0012558A" w:rsidRDefault="003B3223" w:rsidP="00516F5D">
      <w:pPr>
        <w:rPr>
          <w:rFonts w:ascii="Arial" w:hAnsi="Arial" w:cs="Arial"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Beschreibung</w:t>
      </w:r>
      <w:r w:rsidRPr="0012558A">
        <w:rPr>
          <w:rFonts w:ascii="Arial" w:hAnsi="Arial" w:cs="Arial"/>
          <w:b/>
          <w:bCs/>
          <w:spacing w:val="-7"/>
        </w:rPr>
        <w:t xml:space="preserve"> </w:t>
      </w:r>
      <w:r w:rsidRPr="0012558A">
        <w:rPr>
          <w:rFonts w:ascii="Arial" w:hAnsi="Arial" w:cs="Arial"/>
          <w:b/>
          <w:bCs/>
        </w:rPr>
        <w:t>tatsächlicher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durchgeführter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Leistungen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Cs/>
        </w:rPr>
      </w:pPr>
    </w:p>
    <w:p w:rsidR="00F55B7A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Zuordnung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spezifischer</w:t>
      </w:r>
      <w:r w:rsidRPr="0012558A">
        <w:rPr>
          <w:rFonts w:ascii="Arial" w:hAnsi="Arial" w:cs="Arial"/>
          <w:b/>
          <w:bCs/>
          <w:spacing w:val="-4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Leistungsgegenstände</w:t>
      </w:r>
    </w:p>
    <w:p w:rsidR="00C64BD0" w:rsidRPr="0012558A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780C7E">
        <w:rPr>
          <w:rFonts w:ascii="Arial" w:hAnsi="Arial" w:cs="Arial"/>
        </w:rPr>
        <w:t>„</w:t>
      </w:r>
      <w:r w:rsidRPr="0012558A">
        <w:rPr>
          <w:rFonts w:ascii="Arial" w:hAnsi="Arial" w:cs="Arial"/>
        </w:rPr>
        <w:t>Art der Beratung, die der Leistung entsprechend der Richtlinie zugeordnet wird</w:t>
      </w:r>
      <w:r w:rsidR="002D2E2B">
        <w:rPr>
          <w:rFonts w:ascii="Arial" w:hAnsi="Arial" w:cs="Arial"/>
        </w:rPr>
        <w:t>“</w:t>
      </w:r>
      <w:r w:rsidRPr="0012558A">
        <w:rPr>
          <w:rFonts w:ascii="Arial" w:hAnsi="Arial" w:cs="Arial"/>
        </w:rPr>
        <w:t>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Spezifische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Leistungsgegenstände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Beantragt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Davon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abweichend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durchgeführt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Vorbereitung und Durchführung eines Bewilligungs</w:t>
            </w:r>
            <w:r w:rsidR="004E1233">
              <w:rPr>
                <w:rFonts w:ascii="Arial" w:hAnsi="Arial" w:cs="Arial"/>
                <w:lang w:val="de-DE"/>
              </w:rPr>
              <w:t>verfahrens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="004E1233">
              <w:rPr>
                <w:rFonts w:ascii="Arial" w:hAnsi="Arial" w:cs="Arial"/>
                <w:lang w:val="de-DE"/>
              </w:rPr>
              <w:t xml:space="preserve">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AD6B28">
        <w:trPr>
          <w:trHeight w:val="448"/>
        </w:trPr>
        <w:tc>
          <w:tcPr>
            <w:tcW w:w="3350" w:type="dxa"/>
            <w:vAlign w:val="center"/>
          </w:tcPr>
          <w:p w:rsidR="005B100A" w:rsidRPr="0012558A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5B100A" w:rsidRPr="0012558A" w:rsidRDefault="003B3223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5518E4" w:rsidTr="003A41C2">
        <w:trPr>
          <w:trHeight w:val="382"/>
        </w:trPr>
        <w:tc>
          <w:tcPr>
            <w:tcW w:w="3350" w:type="dxa"/>
          </w:tcPr>
          <w:p w:rsidR="005518E4" w:rsidRPr="001F4E0C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:rsidR="005518E4" w:rsidRDefault="003B3223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3B3223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3B3223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:rsidR="00AB4DD3" w:rsidRPr="0012558A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Erläuterung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zu noch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nicht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genehmigten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Abweichungen</w:t>
      </w:r>
      <w:r w:rsidRPr="0012558A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12558A">
        <w:rPr>
          <w:rFonts w:ascii="Arial" w:hAnsi="Arial" w:cs="Arial"/>
          <w:b/>
          <w:bCs/>
          <w:spacing w:val="-2"/>
        </w:rPr>
        <w:t xml:space="preserve">(optional) 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12558A" w:rsidTr="00D10284">
        <w:tc>
          <w:tcPr>
            <w:tcW w:w="9067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:rsidR="00317B7F" w:rsidRDefault="00317B7F" w:rsidP="00516F5D">
      <w:pPr>
        <w:jc w:val="both"/>
        <w:rPr>
          <w:rFonts w:ascii="Arial" w:hAnsi="Arial" w:cs="Arial"/>
          <w:b/>
        </w:rPr>
      </w:pPr>
    </w:p>
    <w:p w:rsidR="00F255E6" w:rsidRPr="003A41C2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3A41C2">
        <w:rPr>
          <w:rFonts w:ascii="Arial" w:hAnsi="Arial" w:cs="Arial"/>
          <w:b/>
        </w:rPr>
        <w:t>Erklärung zur Nutzung von Infrastrukturdaten des Bundes</w:t>
      </w:r>
      <w:r w:rsidRPr="003A41C2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E57C1D" w:rsidTr="00780225">
        <w:trPr>
          <w:trHeight w:val="1321"/>
        </w:trPr>
        <w:tc>
          <w:tcPr>
            <w:tcW w:w="9690" w:type="dxa"/>
          </w:tcPr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:rsidR="00F255E6" w:rsidRPr="0012558A" w:rsidRDefault="00F255E6" w:rsidP="00516F5D">
      <w:pPr>
        <w:jc w:val="both"/>
        <w:rPr>
          <w:rFonts w:ascii="Arial" w:hAnsi="Arial" w:cs="Arial"/>
          <w:b/>
        </w:rPr>
      </w:pPr>
    </w:p>
    <w:p w:rsidR="0030746B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:rsidR="00F128FA" w:rsidRPr="0012558A" w:rsidRDefault="00F128FA" w:rsidP="00516F5D">
      <w:pPr>
        <w:jc w:val="both"/>
        <w:rPr>
          <w:rFonts w:ascii="Arial" w:hAnsi="Arial" w:cs="Arial"/>
          <w:bCs/>
        </w:rPr>
      </w:pPr>
    </w:p>
    <w:p w:rsidR="0089331D" w:rsidRPr="0012558A" w:rsidRDefault="2191955E" w:rsidP="00516F5D">
      <w:pPr>
        <w:jc w:val="both"/>
        <w:rPr>
          <w:rFonts w:ascii="Arial" w:hAnsi="Arial" w:cs="Arial"/>
          <w:u w:val="single"/>
        </w:rPr>
      </w:pPr>
      <w:r w:rsidRPr="0012558A">
        <w:rPr>
          <w:rFonts w:ascii="Arial" w:hAnsi="Arial" w:cs="Arial"/>
        </w:rPr>
        <w:t xml:space="preserve">Gemäß </w:t>
      </w:r>
      <w:r w:rsidR="00D15825">
        <w:rPr>
          <w:rFonts w:ascii="Arial" w:hAnsi="Arial" w:cs="Arial"/>
        </w:rPr>
        <w:t xml:space="preserve">Nr.3.3 der Richtlinie </w:t>
      </w:r>
      <w:r w:rsidR="00D15825" w:rsidRPr="0012558A">
        <w:rPr>
          <w:rFonts w:ascii="Arial" w:hAnsi="Arial" w:cs="Arial"/>
        </w:rPr>
        <w:t>„Förderung zur Unterstützung des Gigabitausbaus der Telekommunikationsnetze in der Bundesrepublik Deutschland“</w:t>
      </w:r>
      <w:r w:rsidR="00D15825">
        <w:rPr>
          <w:rFonts w:ascii="Arial" w:hAnsi="Arial" w:cs="Arial"/>
        </w:rPr>
        <w:t xml:space="preserve"> – (Gigabit-RL 2.0) und der </w:t>
      </w:r>
      <w:r w:rsidRPr="0012558A">
        <w:rPr>
          <w:rFonts w:ascii="Arial" w:hAnsi="Arial" w:cs="Arial"/>
        </w:rPr>
        <w:t xml:space="preserve">BNBest-Beratung </w:t>
      </w:r>
      <w:r w:rsidR="00D15825">
        <w:rPr>
          <w:rFonts w:ascii="Arial" w:hAnsi="Arial" w:cs="Arial"/>
        </w:rPr>
        <w:t xml:space="preserve">hat, die Beratungsleistung </w:t>
      </w:r>
      <w:r w:rsidRPr="0012558A">
        <w:rPr>
          <w:rFonts w:ascii="Arial" w:hAnsi="Arial" w:cs="Arial"/>
        </w:rPr>
        <w:t xml:space="preserve">nach wissenschaftlichem Standard zu erfolgen. Bitte </w:t>
      </w:r>
      <w:r w:rsidR="00830D12">
        <w:rPr>
          <w:rFonts w:ascii="Arial" w:hAnsi="Arial" w:cs="Arial"/>
        </w:rPr>
        <w:t>verhalten Sie sich zur Art der beanspruchten Leistungen und legen Sie dar</w:t>
      </w:r>
      <w:r w:rsidRPr="0012558A">
        <w:rPr>
          <w:rFonts w:ascii="Arial" w:hAnsi="Arial" w:cs="Arial"/>
        </w:rPr>
        <w:t xml:space="preserve">, </w:t>
      </w:r>
      <w:r w:rsidRPr="0012558A">
        <w:rPr>
          <w:rFonts w:ascii="Arial" w:hAnsi="Arial" w:cs="Arial"/>
          <w:u w:val="single"/>
        </w:rPr>
        <w:t xml:space="preserve">wo genau </w:t>
      </w:r>
      <w:r w:rsidR="00830D12">
        <w:rPr>
          <w:rFonts w:ascii="Arial" w:hAnsi="Arial" w:cs="Arial"/>
          <w:u w:val="single"/>
        </w:rPr>
        <w:t>die entsprechenden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 xml:space="preserve">Informationen </w:t>
      </w:r>
      <w:r w:rsidR="00830D12">
        <w:rPr>
          <w:rFonts w:ascii="Arial" w:hAnsi="Arial" w:cs="Arial"/>
          <w:u w:val="single"/>
        </w:rPr>
        <w:t>zum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>Beratungsergebnis zu finden sind (z.B. Dokument und Seitenanzahl, Layer in Geodaten).</w:t>
      </w:r>
    </w:p>
    <w:p w:rsidR="00CF2427" w:rsidRPr="00CF242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:rsidR="006B5335" w:rsidRPr="0012558A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:rsidR="006B5335" w:rsidRPr="0012558A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:rsidR="00A8038A" w:rsidRPr="0012558A" w:rsidRDefault="00A8038A" w:rsidP="00151375">
      <w:pPr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B761FD">
        <w:rPr>
          <w:rFonts w:ascii="Arial" w:hAnsi="Arial" w:cs="Arial"/>
          <w:i/>
          <w:iCs/>
        </w:rPr>
        <w:t xml:space="preserve">Nr. </w:t>
      </w:r>
      <w:r w:rsidRPr="0012558A">
        <w:rPr>
          <w:rFonts w:ascii="Arial" w:hAnsi="Arial" w:cs="Arial"/>
          <w:i/>
          <w:iCs/>
        </w:rPr>
        <w:t>3.1/</w:t>
      </w:r>
      <w:r w:rsidR="00472CCA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 xml:space="preserve">3.2. der </w:t>
      </w:r>
      <w:r w:rsidR="00D15825">
        <w:rPr>
          <w:rFonts w:ascii="Arial" w:hAnsi="Arial" w:cs="Arial"/>
          <w:i/>
          <w:iCs/>
        </w:rPr>
        <w:t xml:space="preserve">am 31.03.2023 in Kraft getretenen </w:t>
      </w:r>
      <w:r w:rsidRPr="0012558A">
        <w:rPr>
          <w:rFonts w:ascii="Arial" w:hAnsi="Arial" w:cs="Arial"/>
          <w:i/>
          <w:iCs/>
        </w:rPr>
        <w:t>Gigabit</w:t>
      </w:r>
      <w:r w:rsidR="004E1233">
        <w:rPr>
          <w:rFonts w:ascii="Arial" w:hAnsi="Arial" w:cs="Arial"/>
          <w:i/>
          <w:iCs/>
        </w:rPr>
        <w:t>-</w:t>
      </w:r>
      <w:r w:rsidR="00D15825">
        <w:rPr>
          <w:rFonts w:ascii="Arial" w:hAnsi="Arial" w:cs="Arial"/>
          <w:i/>
          <w:iCs/>
        </w:rPr>
        <w:t>Richtlinie</w:t>
      </w:r>
      <w:r w:rsidR="00BE3CF2">
        <w:rPr>
          <w:rFonts w:ascii="Arial" w:hAnsi="Arial" w:cs="Arial"/>
          <w:i/>
          <w:iCs/>
        </w:rPr>
        <w:t xml:space="preserve"> 2.0</w:t>
      </w:r>
      <w:r w:rsidR="00B761FD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>wurden durchgeführt?</w:t>
      </w:r>
    </w:p>
    <w:p w:rsidR="005B100A" w:rsidRPr="0012558A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12558A" w:rsidTr="002B66BC">
        <w:trPr>
          <w:trHeight w:val="1071"/>
        </w:trPr>
        <w:tc>
          <w:tcPr>
            <w:tcW w:w="709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3240D4" w:rsidRPr="00636C6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636C6A">
              <w:rPr>
                <w:rFonts w:ascii="Arial" w:hAnsi="Arial" w:cs="Arial"/>
                <w:spacing w:val="-2"/>
              </w:rPr>
              <w:t>Mindestbestandteile</w:t>
            </w:r>
            <w:proofErr w:type="spellEnd"/>
            <w:r w:rsidRPr="00636C6A">
              <w:rPr>
                <w:rFonts w:ascii="Arial" w:hAnsi="Arial" w:cs="Arial"/>
                <w:spacing w:val="-2"/>
              </w:rPr>
              <w:t xml:space="preserve"> der </w:t>
            </w:r>
            <w:proofErr w:type="spellStart"/>
            <w:r w:rsidRPr="00636C6A">
              <w:rPr>
                <w:rFonts w:ascii="Arial" w:hAnsi="Arial" w:cs="Arial"/>
                <w:spacing w:val="-2"/>
              </w:rPr>
              <w:t>Ist-Analyse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636C6A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12558A" w:rsidTr="00AD6B28">
        <w:trPr>
          <w:trHeight w:val="450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500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Ermittlung förderzielrelevanter Indikatoren (bspw. Ist-Versorgung, sozioökonomische </w:t>
            </w:r>
            <w:r w:rsidR="00903D16">
              <w:rPr>
                <w:rFonts w:ascii="Arial" w:hAnsi="Arial" w:cs="Arial"/>
                <w:spacing w:val="-2"/>
                <w:lang w:val="de-DE"/>
              </w:rPr>
              <w:t>Treiber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>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08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58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Prüfung der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Sicherstellungsverpflichtungen nach §</w:t>
            </w:r>
            <w:r w:rsidR="00F03116" w:rsidRPr="00F03116">
              <w:rPr>
                <w:rFonts w:ascii="Arial" w:hAnsi="Arial" w:cs="Arial"/>
                <w:spacing w:val="-2"/>
                <w:lang w:val="de-DE"/>
              </w:rPr>
              <w:t xml:space="preserve"> 146 Abs. 2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TKG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366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12558A">
              <w:rPr>
                <w:rFonts w:ascii="Arial" w:hAnsi="Arial" w:cs="Arial"/>
                <w:spacing w:val="-2"/>
              </w:rPr>
              <w:t>Bestimmung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von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förderkonformen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Ausbaugebieten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3240D4" w:rsidRPr="0012558A" w:rsidTr="00AD6B28">
        <w:trPr>
          <w:trHeight w:val="272"/>
        </w:trPr>
        <w:tc>
          <w:tcPr>
            <w:tcW w:w="709" w:type="dxa"/>
            <w:vAlign w:val="center"/>
          </w:tcPr>
          <w:p w:rsidR="003240D4" w:rsidRPr="0012558A" w:rsidRDefault="003B3223" w:rsidP="00516F5D">
            <w:pPr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2"/>
              </w:rPr>
              <w:t>Sonstiges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5B100A" w:rsidRPr="0012558A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jc w:val="both"/>
        <w:rPr>
          <w:rFonts w:ascii="Arial" w:hAnsi="Arial" w:cs="Arial"/>
          <w:i/>
          <w:iCs/>
        </w:rPr>
      </w:pPr>
    </w:p>
    <w:p w:rsidR="00E37DB4" w:rsidRPr="00636C6A" w:rsidRDefault="00E37DB4" w:rsidP="00516F5D">
      <w:pPr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Wurden </w:t>
      </w:r>
      <w:r w:rsidR="00F0775E" w:rsidRPr="00636C6A">
        <w:rPr>
          <w:rFonts w:ascii="Arial" w:hAnsi="Arial" w:cs="Arial"/>
        </w:rPr>
        <w:t>darüber hinaus</w:t>
      </w:r>
      <w:r w:rsidRPr="00636C6A">
        <w:rPr>
          <w:rFonts w:ascii="Arial" w:hAnsi="Arial" w:cs="Arial"/>
        </w:rPr>
        <w:t xml:space="preserve"> weitere Analysen sowie darauf aufbauende Planungen und Konzepte erstellt?</w:t>
      </w:r>
      <w:r w:rsidRPr="00636C6A">
        <w:rPr>
          <w:rFonts w:ascii="Arial" w:hAnsi="Arial" w:cs="Arial"/>
          <w:spacing w:val="-3"/>
        </w:rPr>
        <w:t xml:space="preserve"> </w:t>
      </w:r>
    </w:p>
    <w:p w:rsidR="00E37DB4" w:rsidRPr="0012558A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12558A" w:rsidTr="002B66BC">
        <w:tc>
          <w:tcPr>
            <w:tcW w:w="709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E37DB4" w:rsidRPr="00636C6A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:rsidR="00E37DB4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12558A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12558A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3B3223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230049">
              <w:rPr>
                <w:rFonts w:ascii="Arial" w:hAnsi="Arial" w:cs="Arial"/>
                <w:spacing w:val="-3"/>
                <w:lang w:val="de-DE"/>
              </w:rPr>
              <w:t>/H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3B3223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C2387B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.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 3.2 der Gigabit-</w:t>
            </w:r>
            <w:r w:rsidR="00BE3CF2">
              <w:rPr>
                <w:rFonts w:ascii="Arial" w:hAnsi="Arial" w:cs="Arial"/>
                <w:spacing w:val="-3"/>
                <w:lang w:val="de-DE"/>
              </w:rPr>
              <w:t>RL 2.0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7B8F" w:rsidRPr="0012558A" w:rsidTr="00B645AC">
        <w:tc>
          <w:tcPr>
            <w:tcW w:w="709" w:type="dxa"/>
            <w:vAlign w:val="center"/>
          </w:tcPr>
          <w:p w:rsidR="00887B8F" w:rsidRDefault="003B3223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1010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B8F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7B8F" w:rsidRPr="00887B8F" w:rsidRDefault="00887B8F" w:rsidP="00516F5D">
            <w:pPr>
              <w:ind w:right="149"/>
              <w:rPr>
                <w:rFonts w:ascii="Arial" w:hAnsi="Arial" w:cs="Arial"/>
                <w:spacing w:val="-3"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:rsidR="00887B8F" w:rsidRPr="00887B8F" w:rsidRDefault="00887B8F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12558A" w:rsidTr="00B645AC">
        <w:tc>
          <w:tcPr>
            <w:tcW w:w="709" w:type="dxa"/>
            <w:vAlign w:val="center"/>
          </w:tcPr>
          <w:p w:rsidR="00883588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3588" w:rsidRPr="0012558A" w:rsidRDefault="00883588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</w:tcPr>
          <w:p w:rsidR="00883588" w:rsidRPr="0012558A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E37DB4" w:rsidRPr="0012558A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636C6A" w:rsidRDefault="007C593D" w:rsidP="00516F5D">
      <w:pPr>
        <w:ind w:right="149"/>
        <w:jc w:val="both"/>
        <w:rPr>
          <w:rFonts w:ascii="Arial" w:hAnsi="Arial" w:cs="Arial"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C2387B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zur Unterstützung von Auswahlverfahren und Beratung im Rahmen der Erlangung der Vergabereife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868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Rechtsdienst- und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Beratungsleistungen </w:t>
            </w:r>
            <w:r>
              <w:rPr>
                <w:rFonts w:ascii="Arial" w:hAnsi="Arial" w:cs="Arial"/>
                <w:spacing w:val="-4"/>
                <w:lang w:val="de-DE"/>
              </w:rPr>
              <w:t>zur Erstellung/Überarbeitung der Auswahlunterlagen zum Auswahlverfahren. Unterstützung bei der Erstellung von Auswahlunterlagen und/oder Begleitdokumenten und/oder Leistungsverzeichnissen und/oder Vertragsdokumente</w:t>
            </w:r>
            <w:r w:rsidR="00887B8F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und/oder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 und Beratung zu juristischen Fragen während der Durchführung </w:t>
            </w:r>
            <w:r w:rsidR="00950B9A">
              <w:rPr>
                <w:rFonts w:ascii="Arial" w:hAnsi="Arial" w:cs="Arial"/>
                <w:spacing w:val="-4"/>
                <w:lang w:val="de-DE"/>
              </w:rPr>
              <w:t>des Auswahlverfahrens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3659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Auswahlverfahren, Prüfung und Auswertung der eingegangenen Teilnehmeranträge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und Angebote, Erstellung eines Angebotsvergleichs und Abgabe von Vergabeempfehlungen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D033ED" w:rsidRPr="0012558A" w:rsidRDefault="00D033E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D33642">
        <w:rPr>
          <w:rFonts w:ascii="Arial" w:hAnsi="Arial" w:cs="Arial"/>
        </w:rPr>
        <w:t xml:space="preserve">von </w:t>
      </w:r>
      <w:r w:rsidR="00950B9A">
        <w:rPr>
          <w:rFonts w:ascii="Arial" w:hAnsi="Arial" w:cs="Arial"/>
        </w:rPr>
        <w:t xml:space="preserve">Auswahlverfahren </w:t>
      </w:r>
      <w:r w:rsidRPr="00636C6A">
        <w:rPr>
          <w:rFonts w:ascii="Arial" w:hAnsi="Arial" w:cs="Arial"/>
        </w:rPr>
        <w:t xml:space="preserve">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566B52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im Hinblick auf die Erstellung/Überarbeitung der Auswahlunterlagen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für die Erstellung/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Überarbeitung der Unterlagen zum Auswahlverfahren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 xml:space="preserve"> 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u den Auswahlverfahren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in Abstimmung mit de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r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juristischen Berat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ung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BB5C81" w:rsidRDefault="00BB5C81" w:rsidP="00516F5D">
      <w:pPr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jc w:val="both"/>
        <w:rPr>
          <w:rFonts w:ascii="Arial" w:hAnsi="Arial" w:cs="Arial"/>
          <w:bCs/>
        </w:rPr>
      </w:pPr>
    </w:p>
    <w:p w:rsidR="00D471A2" w:rsidRPr="0012558A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12558A">
        <w:rPr>
          <w:rFonts w:ascii="Arial" w:hAnsi="Arial" w:cs="Arial"/>
          <w:b/>
          <w:bCs/>
        </w:rPr>
        <w:t>Beratungsleistungen zur Realisierung eines bewilligten Vorhabens</w:t>
      </w:r>
    </w:p>
    <w:p w:rsidR="00583E6D" w:rsidRPr="0012558A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:rsidR="006B5335" w:rsidRPr="0012558A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12558A" w:rsidTr="00AD6B28">
        <w:tc>
          <w:tcPr>
            <w:tcW w:w="709" w:type="dxa"/>
          </w:tcPr>
          <w:p w:rsidR="00D471A2" w:rsidRPr="0012558A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471A2" w:rsidRPr="00636C6A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471A2" w:rsidRPr="00636C6A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</w:rPr>
              <w:t>Monitoring der Mitverlegungsmöglichkeiten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Sonstiges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Default="00583E6D" w:rsidP="00516F5D">
      <w:pPr>
        <w:ind w:right="149"/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ind w:right="149"/>
        <w:jc w:val="both"/>
        <w:rPr>
          <w:rFonts w:ascii="Arial" w:hAnsi="Arial" w:cs="Arial"/>
          <w:b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8C7484">
        <w:rPr>
          <w:rFonts w:ascii="Arial" w:hAnsi="Arial" w:cs="Arial"/>
        </w:rPr>
        <w:t xml:space="preserve">von Auswahlverfahren </w:t>
      </w:r>
      <w:r w:rsidR="00D33642">
        <w:rPr>
          <w:rFonts w:ascii="Arial" w:hAnsi="Arial" w:cs="Arial"/>
        </w:rPr>
        <w:t xml:space="preserve">in </w:t>
      </w:r>
      <w:r w:rsidRPr="00636C6A">
        <w:rPr>
          <w:rFonts w:ascii="Arial" w:hAnsi="Arial" w:cs="Arial"/>
        </w:rPr>
        <w:t xml:space="preserve">Anspruch genommen? </w:t>
      </w:r>
    </w:p>
    <w:p w:rsidR="00583E6D" w:rsidRPr="0012558A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12558A" w:rsidTr="003C515D">
        <w:tc>
          <w:tcPr>
            <w:tcW w:w="709" w:type="dxa"/>
          </w:tcPr>
          <w:p w:rsidR="00583E6D" w:rsidRPr="0012558A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Auswahlunterlagen und/oder Begleitdokumenten und/oder Leistungsverzeichnissen und/oder der Vertragsdokumente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und/oder 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Juristische Begleitung des Zuwendungsempfängers bei der Durchführung von Auswahlverfahren, Prüfung und Auswertung der eingegangenen Teilnehmeranträge und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Pr="0012558A" w:rsidRDefault="00583E6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4E2697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583E6D" w:rsidRPr="00566B52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566B52" w:rsidTr="00C51B01">
        <w:tc>
          <w:tcPr>
            <w:tcW w:w="709" w:type="dxa"/>
          </w:tcPr>
          <w:p w:rsidR="00583E6D" w:rsidRPr="00566B52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566B52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E2697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C1CF3" w:rsidRPr="0012558A" w:rsidTr="00C51B01">
        <w:tc>
          <w:tcPr>
            <w:tcW w:w="709" w:type="dxa"/>
            <w:vAlign w:val="center"/>
          </w:tcPr>
          <w:p w:rsidR="00EC1CF3" w:rsidRDefault="003B3223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108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F3">
                  <w:rPr>
                    <w:rFonts w:ascii="MS Gothic" w:eastAsia="MS Gothic" w:hAnsi="MS Gothic" w:cs="Segoe UI Symbo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C1371F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im Hinblick auf </w:t>
            </w:r>
            <w:r w:rsidRPr="00C1371F">
              <w:rPr>
                <w:rFonts w:ascii="Arial" w:hAnsi="Arial" w:cs="Arial"/>
                <w:spacing w:val="-4"/>
                <w:lang w:val="de-DE"/>
              </w:rPr>
              <w:t>die E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rstellung/Überarbeitung der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Auswahlu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Technische Unterstützung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 und Beratung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u den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Auswahlverfahren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in Abstimmung mit der juristischen Beratung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3B3223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:rsidR="00B7600C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:rsidR="00E731AB" w:rsidRPr="00636C6A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12558A" w:rsidTr="00780225">
        <w:tc>
          <w:tcPr>
            <w:tcW w:w="9067" w:type="dxa"/>
          </w:tcPr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1FD" w:rsidRPr="0012558A" w:rsidRDefault="00B761FD" w:rsidP="00B761FD">
      <w:pPr>
        <w:pStyle w:val="berschrift1"/>
        <w:tabs>
          <w:tab w:val="left" w:pos="426"/>
        </w:tabs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D471A2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>Erkenntniszunahme durch die Beratungs-/</w:t>
      </w:r>
      <w:r w:rsidR="00472CCA">
        <w:rPr>
          <w:rFonts w:ascii="Arial" w:hAnsi="Arial" w:cs="Arial"/>
          <w:sz w:val="26"/>
          <w:szCs w:val="26"/>
        </w:rPr>
        <w:t xml:space="preserve"> </w:t>
      </w:r>
      <w:r w:rsidRPr="0012558A">
        <w:rPr>
          <w:rFonts w:ascii="Arial" w:hAnsi="Arial" w:cs="Arial"/>
          <w:sz w:val="26"/>
          <w:szCs w:val="26"/>
        </w:rPr>
        <w:t>Planungsleistung und weitere Verwendbarkeit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lastRenderedPageBreak/>
        <w:t>Bitte geben Sie im Folgenden an, welche Erkenntnisse durch die Beratungs-/</w:t>
      </w:r>
      <w:r w:rsidR="00472CC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:rsidR="00D471A2" w:rsidRPr="0012558A" w:rsidRDefault="00D471A2" w:rsidP="00516F5D">
      <w:pPr>
        <w:jc w:val="both"/>
        <w:rPr>
          <w:rFonts w:ascii="Arial" w:hAnsi="Arial" w:cs="Arial"/>
          <w:u w:val="single"/>
        </w:rPr>
      </w:pPr>
    </w:p>
    <w:p w:rsidR="000577AC" w:rsidRDefault="000577AC" w:rsidP="00B761FD">
      <w:pPr>
        <w:tabs>
          <w:tab w:val="left" w:pos="426"/>
        </w:tabs>
        <w:jc w:val="both"/>
        <w:rPr>
          <w:rFonts w:ascii="Arial" w:hAnsi="Arial" w:cs="Arial"/>
        </w:rPr>
      </w:pPr>
    </w:p>
    <w:p w:rsidR="00E930D5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761FD">
        <w:rPr>
          <w:rFonts w:ascii="Arial" w:hAnsi="Arial" w:cs="Arial"/>
        </w:rPr>
        <w:t>Durch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Planungsleistung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wurden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folgende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wesentliche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Erkenntnisse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1" w:name="_Hlk131063406"/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1"/>
    </w:tbl>
    <w:p w:rsidR="00D471A2" w:rsidRPr="0012558A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D471A2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Das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Planungsergebnis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stellt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Grundlage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Phase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bzw.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nächsten</w:t>
      </w:r>
      <w:r w:rsidRPr="00B761FD">
        <w:rPr>
          <w:rFonts w:ascii="Arial" w:hAnsi="Arial" w:cs="Arial"/>
          <w:spacing w:val="-4"/>
        </w:rPr>
        <w:t xml:space="preserve"> </w:t>
      </w:r>
      <w:r w:rsidRPr="00B761FD">
        <w:rPr>
          <w:rFonts w:ascii="Arial" w:hAnsi="Arial" w:cs="Arial"/>
        </w:rPr>
        <w:t>Schritte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4"/>
        </w:rPr>
        <w:t xml:space="preserve">dar. </w:t>
      </w:r>
      <w:r w:rsidRPr="00B761FD">
        <w:rPr>
          <w:rFonts w:ascii="Arial" w:hAnsi="Arial" w:cs="Arial"/>
        </w:rPr>
        <w:t>Diese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  <w:spacing w:val="-2"/>
        </w:rPr>
        <w:t>sind:</w:t>
      </w:r>
    </w:p>
    <w:p w:rsidR="00E930D5" w:rsidRPr="0012558A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4D3CF7" w:rsidRPr="0012558A" w:rsidRDefault="004D3CF7" w:rsidP="00516F5D">
      <w:pPr>
        <w:rPr>
          <w:rFonts w:ascii="Arial" w:hAnsi="Arial" w:cs="Arial"/>
        </w:rPr>
      </w:pPr>
    </w:p>
    <w:p w:rsidR="00D471A2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F03116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Liegt Ihnen ein Zuwendungsbescheid für ein Beratungsleistungsprojekt entsprechend der 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Richtlinie „Förderung zur Unterstützung des Gigabitausbaus der Telekommunikationsnetze in der Bundesrepublik Deutschland“ (</w:t>
      </w:r>
      <w:r>
        <w:rPr>
          <w:rFonts w:ascii="Arial" w:hAnsi="Arial" w:cs="Arial"/>
          <w:i w:val="0"/>
          <w:iCs w:val="0"/>
          <w:sz w:val="22"/>
          <w:szCs w:val="22"/>
        </w:rPr>
        <w:t>Gigabit-Richtlinie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)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vor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>?</w:t>
      </w:r>
    </w:p>
    <w:p w:rsidR="00D471A2" w:rsidRPr="0012558A" w:rsidRDefault="003B3223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Nein</w:t>
      </w:r>
    </w:p>
    <w:p w:rsidR="00D471A2" w:rsidRPr="0012558A" w:rsidRDefault="003B3223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Ja</w:t>
      </w:r>
    </w:p>
    <w:p w:rsidR="0002073D" w:rsidRPr="0012558A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:rsidR="0002073D" w:rsidRPr="00B761FD" w:rsidRDefault="0002073D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Wenn</w:t>
      </w:r>
      <w:r w:rsidRPr="00B761FD">
        <w:rPr>
          <w:rFonts w:ascii="Arial" w:hAnsi="Arial" w:cs="Arial"/>
          <w:spacing w:val="-4"/>
        </w:rPr>
        <w:t xml:space="preserve"> J</w:t>
      </w:r>
      <w:r w:rsidRPr="00B761FD">
        <w:rPr>
          <w:rFonts w:ascii="Arial" w:hAnsi="Arial" w:cs="Arial"/>
        </w:rPr>
        <w:t>a,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 xml:space="preserve">wie lautet das Förderkennzeichen des Antrags auf Beratungsleistungen </w:t>
      </w:r>
      <w:r w:rsidR="00C11CA4">
        <w:rPr>
          <w:rFonts w:ascii="Arial" w:hAnsi="Arial" w:cs="Arial"/>
        </w:rPr>
        <w:t>entsprechend der Gigabit-Richtlinie</w:t>
      </w:r>
      <w:r w:rsidRPr="00B761FD">
        <w:rPr>
          <w:rFonts w:ascii="Arial" w:hAnsi="Arial" w:cs="Arial"/>
          <w:spacing w:val="-2"/>
        </w:rPr>
        <w:t>?</w:t>
      </w:r>
    </w:p>
    <w:p w:rsidR="00BB5C81" w:rsidRPr="0012558A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12558A" w:rsidTr="2191955E">
        <w:trPr>
          <w:trHeight w:val="304"/>
        </w:trPr>
        <w:tc>
          <w:tcPr>
            <w:tcW w:w="2338" w:type="dxa"/>
          </w:tcPr>
          <w:p w:rsidR="00AE3CF6" w:rsidRPr="0012558A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:rsidR="00AE3CF6" w:rsidRPr="0012558A" w:rsidRDefault="00AE3CF6" w:rsidP="00516F5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2073D" w:rsidRPr="0012558A" w:rsidRDefault="0002073D" w:rsidP="00516F5D">
      <w:pPr>
        <w:jc w:val="both"/>
        <w:rPr>
          <w:rFonts w:ascii="Arial" w:hAnsi="Arial" w:cs="Arial"/>
          <w:b/>
        </w:rPr>
      </w:pPr>
    </w:p>
    <w:p w:rsidR="0002073D" w:rsidRPr="00B761FD" w:rsidRDefault="004D3CF7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  <w:spacing w:val="-2"/>
        </w:rPr>
        <w:t>Wenn Ja, w</w:t>
      </w:r>
      <w:r w:rsidR="0002073D" w:rsidRPr="00B761FD">
        <w:rPr>
          <w:rFonts w:ascii="Arial" w:hAnsi="Arial" w:cs="Arial"/>
          <w:spacing w:val="-2"/>
        </w:rPr>
        <w:t xml:space="preserve">urde Ihrerseits zu dem o.g. Antrag auf Beratungsleistungen </w:t>
      </w:r>
      <w:r w:rsidR="00C11CA4">
        <w:rPr>
          <w:rFonts w:ascii="Arial" w:hAnsi="Arial" w:cs="Arial"/>
          <w:spacing w:val="-2"/>
        </w:rPr>
        <w:t xml:space="preserve">entsprechend der Gigabit-Richtlinie </w:t>
      </w:r>
      <w:r w:rsidR="0002073D" w:rsidRPr="00B761FD">
        <w:rPr>
          <w:rFonts w:ascii="Arial" w:hAnsi="Arial" w:cs="Arial"/>
          <w:spacing w:val="-2"/>
        </w:rPr>
        <w:t>bereits ein Verwendungsnachweis eingereicht?</w:t>
      </w:r>
    </w:p>
    <w:p w:rsidR="0002073D" w:rsidRPr="0012558A" w:rsidRDefault="003B3223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Nein</w:t>
      </w:r>
    </w:p>
    <w:p w:rsidR="0002073D" w:rsidRPr="0012558A" w:rsidRDefault="003B3223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Ja</w:t>
      </w:r>
    </w:p>
    <w:p w:rsidR="00E868F3" w:rsidRPr="0012558A" w:rsidRDefault="00E868F3" w:rsidP="00516F5D">
      <w:pPr>
        <w:ind w:right="149"/>
        <w:jc w:val="both"/>
        <w:rPr>
          <w:rFonts w:ascii="Arial" w:hAnsi="Arial" w:cs="Arial"/>
          <w:b/>
        </w:rPr>
      </w:pPr>
    </w:p>
    <w:p w:rsidR="676CE359" w:rsidRPr="0012558A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 xml:space="preserve">Nachweis des Branchendialogs </w:t>
      </w:r>
    </w:p>
    <w:p w:rsidR="676CE359" w:rsidRPr="0012558A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AC2F23" w:rsidRDefault="000C6A66" w:rsidP="00516F5D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Entsprechend </w:t>
      </w:r>
      <w:r w:rsidR="002F5626">
        <w:rPr>
          <w:rFonts w:ascii="Arial" w:hAnsi="Arial" w:cs="Arial"/>
          <w:bCs/>
        </w:rPr>
        <w:t>Nr.</w:t>
      </w:r>
      <w:r>
        <w:rPr>
          <w:rFonts w:ascii="Arial" w:hAnsi="Arial" w:cs="Arial"/>
          <w:bCs/>
        </w:rPr>
        <w:t xml:space="preserve"> 5.4 der Gigabit-</w:t>
      </w:r>
      <w:r w:rsidR="00BE3CF2">
        <w:rPr>
          <w:rFonts w:ascii="Arial" w:hAnsi="Arial" w:cs="Arial"/>
          <w:bCs/>
        </w:rPr>
        <w:t>RL 2.0</w:t>
      </w:r>
      <w:r>
        <w:rPr>
          <w:rFonts w:ascii="Arial" w:hAnsi="Arial" w:cs="Arial"/>
          <w:bCs/>
        </w:rPr>
        <w:t xml:space="preserve"> </w:t>
      </w:r>
      <w:r w:rsidR="00F03116">
        <w:rPr>
          <w:rFonts w:ascii="Arial" w:hAnsi="Arial" w:cs="Arial"/>
          <w:bCs/>
        </w:rPr>
        <w:t>muss</w:t>
      </w:r>
      <w:r w:rsidR="00AB4DD3" w:rsidRPr="0012558A">
        <w:rPr>
          <w:rFonts w:ascii="Arial" w:hAnsi="Arial" w:cs="Arial"/>
          <w:bCs/>
        </w:rPr>
        <w:t xml:space="preserve"> der Branchendialog vor Beginn des Markterkundungsverfahrens durchgeführt werden. </w:t>
      </w:r>
    </w:p>
    <w:p w:rsidR="00566B52" w:rsidRDefault="00566B52" w:rsidP="00516F5D">
      <w:pPr>
        <w:ind w:right="149"/>
        <w:jc w:val="both"/>
        <w:rPr>
          <w:rFonts w:ascii="Arial" w:hAnsi="Arial" w:cs="Arial"/>
          <w:bCs/>
        </w:rPr>
      </w:pPr>
    </w:p>
    <w:p w:rsidR="00566B52" w:rsidRPr="00636C6A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636C6A">
        <w:rPr>
          <w:rFonts w:ascii="Arial" w:hAnsi="Arial" w:cs="Arial"/>
          <w:bCs/>
        </w:rPr>
        <w:t>Wurde der Branchendialog vor Beginn des Markterkundungsverfahrens durchgeführt?</w:t>
      </w:r>
    </w:p>
    <w:p w:rsidR="00566B52" w:rsidRPr="0012558A" w:rsidRDefault="003B3223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>Ja</w:t>
      </w:r>
    </w:p>
    <w:p w:rsidR="00566B52" w:rsidRPr="00566B52" w:rsidRDefault="003B3223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 xml:space="preserve">Nein </w:t>
      </w:r>
    </w:p>
    <w:p w:rsidR="00912401" w:rsidRDefault="00912401" w:rsidP="006F6D06">
      <w:pPr>
        <w:ind w:right="149"/>
        <w:jc w:val="both"/>
        <w:rPr>
          <w:rFonts w:ascii="Arial" w:hAnsi="Arial" w:cs="Arial"/>
          <w:bCs/>
        </w:rPr>
      </w:pPr>
    </w:p>
    <w:p w:rsidR="006F6D06" w:rsidRPr="00636C6A" w:rsidRDefault="006F6D06" w:rsidP="006F6D06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Haben Sie das Onlineformular zum Nachweis des kommunalen Branchendialoges als Bestandteil des Verwendungsnachweises auf dem Onlineportal eingereicht</w:t>
      </w:r>
      <w:r w:rsidRPr="00636C6A">
        <w:rPr>
          <w:rFonts w:ascii="Arial" w:hAnsi="Arial" w:cs="Arial"/>
          <w:bCs/>
        </w:rPr>
        <w:t xml:space="preserve">? </w:t>
      </w:r>
    </w:p>
    <w:p w:rsidR="006F6D06" w:rsidRPr="0012558A" w:rsidRDefault="003B3223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>Ja</w:t>
      </w:r>
    </w:p>
    <w:p w:rsidR="006F6D06" w:rsidRDefault="003B3223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 xml:space="preserve">Nein </w:t>
      </w:r>
    </w:p>
    <w:p w:rsidR="00184A95" w:rsidRPr="0012558A" w:rsidRDefault="00184A95" w:rsidP="00516F5D">
      <w:pPr>
        <w:ind w:right="149"/>
        <w:jc w:val="both"/>
        <w:rPr>
          <w:rFonts w:ascii="Arial" w:hAnsi="Arial" w:cs="Arial"/>
          <w:b/>
        </w:rPr>
      </w:pPr>
    </w:p>
    <w:p w:rsidR="00B7600C" w:rsidRPr="0012558A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12558A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12558A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F03116" w:rsidRPr="0012558A" w:rsidRDefault="003B3223" w:rsidP="00F0311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7940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Nein</w:t>
      </w:r>
    </w:p>
    <w:p w:rsidR="00F03116" w:rsidRDefault="003B3223" w:rsidP="00F0311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5086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Ja</w:t>
      </w:r>
      <w:r w:rsidR="00F03116" w:rsidRPr="0012558A">
        <w:rPr>
          <w:rFonts w:ascii="Arial" w:hAnsi="Arial" w:cs="Arial"/>
        </w:rPr>
        <w:t xml:space="preserve"> 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636C6A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584C7F" w:rsidRDefault="00584C7F" w:rsidP="00516F5D">
      <w:pPr>
        <w:ind w:right="149"/>
        <w:jc w:val="both"/>
        <w:rPr>
          <w:rFonts w:ascii="Arial" w:hAnsi="Arial" w:cs="Arial"/>
          <w:b/>
        </w:rPr>
      </w:pPr>
    </w:p>
    <w:p w:rsidR="00584C7F" w:rsidRDefault="00584C7F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073D" w:rsidRPr="0012558A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lastRenderedPageBreak/>
        <w:t>Erklärung</w:t>
      </w:r>
    </w:p>
    <w:p w:rsidR="0002073D" w:rsidRPr="0012558A" w:rsidRDefault="0002073D" w:rsidP="00516F5D">
      <w:pPr>
        <w:ind w:left="170" w:right="149"/>
        <w:jc w:val="both"/>
        <w:rPr>
          <w:rFonts w:ascii="Arial" w:hAnsi="Arial" w:cs="Arial"/>
        </w:rPr>
      </w:pPr>
    </w:p>
    <w:p w:rsidR="0002073D" w:rsidRPr="0012558A" w:rsidRDefault="2191955E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Der Zuwendungsempfänger versichert, dass</w:t>
      </w:r>
    </w:p>
    <w:p w:rsidR="0002073D" w:rsidRPr="0012558A" w:rsidRDefault="0002073D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Bestimmungen des Zuwendungsbescheides eingehalten wurden,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die vorstehenden Eintragungen richtig und vollständig sind,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Angaben mit den Büchern und Belegen übereinstimmen,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nicht zuwendungsfähigen Beträge, Rückforderungen und Rückzahlungen abgesetzt</w:t>
      </w:r>
      <w:r w:rsidR="002F5626">
        <w:rPr>
          <w:rFonts w:ascii="Arial" w:hAnsi="Arial" w:cs="Arial"/>
        </w:rPr>
        <w:t xml:space="preserve"> wurden</w:t>
      </w:r>
      <w:r w:rsidR="000941BE">
        <w:rPr>
          <w:rFonts w:ascii="Arial" w:hAnsi="Arial" w:cs="Arial"/>
        </w:rPr>
        <w:t>,</w:t>
      </w: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Mittel wirtschaftlich und sparsam entsprechend dem Finanzierungsplan verwendet wurden</w:t>
      </w:r>
      <w:r w:rsidR="000941BE">
        <w:rPr>
          <w:rFonts w:ascii="Arial" w:hAnsi="Arial" w:cs="Arial"/>
        </w:rPr>
        <w:t>,</w:t>
      </w:r>
    </w:p>
    <w:p w:rsidR="00346A6F" w:rsidRPr="0012558A" w:rsidRDefault="00950B9A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950B9A">
        <w:rPr>
          <w:rFonts w:ascii="Arial" w:hAnsi="Arial" w:cs="Arial"/>
        </w:rPr>
        <w:t xml:space="preserve">die nach den einschlägigen haushaltsrechtlichen Bestimmungen des Zuwendungsempfängers anzuwendenden Vergabegrundsätze beachtet wurden, </w:t>
      </w:r>
    </w:p>
    <w:p w:rsidR="005B488B" w:rsidRPr="0012558A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="00F0311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Nr. 2.1 und 2.2 </w:t>
      </w:r>
      <w:r w:rsidRPr="0012558A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-Beratung eingehalten wurden</w:t>
      </w:r>
      <w:r w:rsidR="004751D4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:rsidR="0050747F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C11CA4">
        <w:rPr>
          <w:rFonts w:ascii="Arial" w:hAnsi="Arial" w:cs="Arial"/>
        </w:rPr>
        <w:t>,</w:t>
      </w:r>
    </w:p>
    <w:p w:rsidR="00C11CA4" w:rsidRDefault="00C11CA4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Ausgaben notwendig waren, wirtschaftlich und sparsam verfahren worden ist und die vorstehenden Eintragungen richtig und vollständig sind sowie mit den Büchern und Belegen übereinstimmen.</w:t>
      </w:r>
    </w:p>
    <w:p w:rsidR="002231E5" w:rsidRPr="002231E5" w:rsidRDefault="002231E5" w:rsidP="002231E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2231E5">
        <w:rPr>
          <w:rFonts w:ascii="Arial" w:hAnsi="Arial" w:cs="Arial"/>
        </w:rPr>
        <w:t xml:space="preserve">Die Zuwendung gemäß § 8a Haushaltsgesetz 2024 nicht zur Finanzierung terroristischer Aktivitäten eingesetzt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 und nicht an Empfänger gewährt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, die terroristische Vereinigungen sind oder terroristische Vereinigungen unterstützen. </w:t>
      </w:r>
    </w:p>
    <w:p w:rsidR="0002073D" w:rsidRPr="0012558A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:rsidR="0002073D" w:rsidRDefault="003B3223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  <w:sz w:val="28"/>
          <w:szCs w:val="32"/>
        </w:rPr>
        <w:tab/>
      </w:r>
      <w:r w:rsidR="0002073D" w:rsidRPr="0012558A">
        <w:rPr>
          <w:rFonts w:ascii="Arial" w:hAnsi="Arial" w:cs="Arial"/>
        </w:rPr>
        <w:t xml:space="preserve">Der Zuwendungsempfänger versichert </w:t>
      </w:r>
      <w:r w:rsidR="00DA6F88" w:rsidRPr="0012558A">
        <w:rPr>
          <w:rFonts w:ascii="Arial" w:hAnsi="Arial" w:cs="Arial"/>
        </w:rPr>
        <w:t>im Falle des Unterhaltens einer eigenen Prüfungseinrichtung, dass diese den Verwendungsnachweis g</w:t>
      </w:r>
      <w:r w:rsidR="0002073D" w:rsidRPr="0012558A">
        <w:rPr>
          <w:rFonts w:ascii="Arial" w:hAnsi="Arial" w:cs="Arial"/>
        </w:rPr>
        <w:t>em. Nr. 7.2 ANBest-GK</w:t>
      </w:r>
      <w:r w:rsidR="00C502A1" w:rsidRPr="0012558A">
        <w:rPr>
          <w:rFonts w:ascii="Arial" w:hAnsi="Arial" w:cs="Arial"/>
        </w:rPr>
        <w:t>/</w:t>
      </w:r>
      <w:r w:rsidR="00EF0BA2">
        <w:rPr>
          <w:rFonts w:ascii="Arial" w:hAnsi="Arial" w:cs="Arial"/>
        </w:rPr>
        <w:t xml:space="preserve"> </w:t>
      </w:r>
      <w:r w:rsidR="00C502A1" w:rsidRPr="0012558A">
        <w:rPr>
          <w:rFonts w:ascii="Arial" w:hAnsi="Arial" w:cs="Arial"/>
        </w:rPr>
        <w:t>ANBest-P</w:t>
      </w:r>
      <w:r w:rsidR="0002073D" w:rsidRPr="0012558A">
        <w:rPr>
          <w:rFonts w:ascii="Arial" w:hAnsi="Arial" w:cs="Arial"/>
        </w:rPr>
        <w:t xml:space="preserve"> </w:t>
      </w:r>
      <w:r w:rsidR="00DA6F88" w:rsidRPr="0012558A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:rsidR="00D008D3" w:rsidRDefault="00D008D3" w:rsidP="00F03116">
      <w:pPr>
        <w:jc w:val="both"/>
        <w:rPr>
          <w:rFonts w:ascii="Arial" w:hAnsi="Arial" w:cs="Arial"/>
        </w:rPr>
      </w:pPr>
    </w:p>
    <w:p w:rsid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008D3">
        <w:rPr>
          <w:rFonts w:ascii="Arial" w:hAnsi="Arial" w:cs="Arial"/>
        </w:rPr>
        <w:t>Bitte wählen Sie zur Unterzeichnung eine der folgenden Möglichkeiten aus:</w:t>
      </w:r>
    </w:p>
    <w:p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</w:p>
    <w:p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Pr="00D008D3">
        <w:rPr>
          <w:rFonts w:ascii="Arial" w:hAnsi="Arial" w:cs="Arial"/>
        </w:rPr>
        <w:t>Postalische</w:t>
      </w:r>
      <w:r>
        <w:rPr>
          <w:rFonts w:ascii="Arial" w:hAnsi="Arial" w:cs="Arial"/>
        </w:rPr>
        <w:t>)</w:t>
      </w:r>
      <w:r w:rsidRPr="00D008D3">
        <w:rPr>
          <w:rFonts w:ascii="Arial" w:hAnsi="Arial" w:cs="Arial"/>
        </w:rPr>
        <w:t xml:space="preserve"> Einreichung inklusive Unterschrift und Amtssiegel</w:t>
      </w:r>
    </w:p>
    <w:p w:rsidR="00D008D3" w:rsidRPr="0012558A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  <w:t>Digitale Signatur</w:t>
      </w:r>
    </w:p>
    <w:p w:rsidR="0002073D" w:rsidRPr="0012558A" w:rsidRDefault="0002073D" w:rsidP="00516F5D">
      <w:pPr>
        <w:ind w:right="149"/>
        <w:jc w:val="both"/>
        <w:rPr>
          <w:rFonts w:ascii="Arial" w:hAnsi="Arial" w:cs="Arial"/>
        </w:rPr>
      </w:pPr>
    </w:p>
    <w:p w:rsidR="0002073D" w:rsidRPr="0012558A" w:rsidRDefault="0002073D" w:rsidP="00516F5D">
      <w:pPr>
        <w:jc w:val="both"/>
        <w:rPr>
          <w:rFonts w:ascii="Arial" w:hAnsi="Arial" w:cs="Arial"/>
        </w:rPr>
      </w:pPr>
    </w:p>
    <w:p w:rsidR="0002073D" w:rsidRPr="0012558A" w:rsidRDefault="0002073D" w:rsidP="00516F5D">
      <w:pPr>
        <w:jc w:val="both"/>
        <w:rPr>
          <w:rFonts w:ascii="Arial" w:hAnsi="Arial" w:cs="Arial"/>
        </w:rPr>
      </w:pPr>
    </w:p>
    <w:p w:rsidR="0002073D" w:rsidRPr="0012558A" w:rsidRDefault="000577AC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FAFFE" wp14:editId="0D36806F">
                <wp:simplePos x="0" y="0"/>
                <wp:positionH relativeFrom="leftMargin">
                  <wp:posOffset>900430</wp:posOffset>
                </wp:positionH>
                <wp:positionV relativeFrom="paragraph">
                  <wp:posOffset>218440</wp:posOffset>
                </wp:positionV>
                <wp:extent cx="5760000" cy="1080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FACD" id="Rectangle 1" o:spid="_x0000_s1026" style="position:absolute;margin-left:70.9pt;margin-top:17.2pt;width:453.55pt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" fillcolor="black" stroked="f">
                <w10:wrap type="topAndBottom" anchorx="margin"/>
              </v:rect>
            </w:pict>
          </mc:Fallback>
        </mc:AlternateContent>
      </w:r>
    </w:p>
    <w:p w:rsidR="0002073D" w:rsidRPr="0012558A" w:rsidRDefault="0002073D" w:rsidP="000577AC">
      <w:pPr>
        <w:tabs>
          <w:tab w:val="left" w:pos="4368"/>
        </w:tabs>
        <w:ind w:left="4320" w:hanging="432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Ort,</w:t>
      </w:r>
      <w:r w:rsidRPr="0012558A">
        <w:rPr>
          <w:rFonts w:ascii="Arial" w:hAnsi="Arial" w:cs="Arial"/>
          <w:spacing w:val="-5"/>
        </w:rPr>
        <w:t xml:space="preserve"> </w:t>
      </w:r>
      <w:r w:rsidRPr="0012558A">
        <w:rPr>
          <w:rFonts w:ascii="Arial" w:hAnsi="Arial" w:cs="Arial"/>
        </w:rPr>
        <w:t>Datum</w:t>
      </w:r>
      <w:r w:rsidRPr="0012558A">
        <w:rPr>
          <w:rFonts w:ascii="Arial" w:hAnsi="Arial" w:cs="Arial"/>
        </w:rPr>
        <w:tab/>
      </w:r>
      <w:r w:rsidRPr="0012558A">
        <w:rPr>
          <w:rFonts w:ascii="Arial" w:hAnsi="Arial" w:cs="Arial"/>
          <w:spacing w:val="-2"/>
        </w:rPr>
        <w:t>Unterschrift</w:t>
      </w:r>
      <w:r w:rsidRPr="0012558A">
        <w:rPr>
          <w:rFonts w:ascii="Arial" w:hAnsi="Arial" w:cs="Arial"/>
          <w:spacing w:val="1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der zeichnungsbevollmächtigten Person</w:t>
      </w:r>
      <w:r w:rsidRPr="0012558A">
        <w:rPr>
          <w:rFonts w:ascii="Arial" w:hAnsi="Arial" w:cs="Arial"/>
          <w:spacing w:val="-2"/>
        </w:rPr>
        <w:t>,</w:t>
      </w:r>
      <w:r w:rsidRPr="0012558A">
        <w:rPr>
          <w:rFonts w:ascii="Arial" w:hAnsi="Arial" w:cs="Arial"/>
          <w:spacing w:val="8"/>
        </w:rPr>
        <w:t xml:space="preserve"> </w:t>
      </w:r>
      <w:r w:rsidRPr="0012558A">
        <w:rPr>
          <w:rFonts w:ascii="Arial" w:hAnsi="Arial" w:cs="Arial"/>
          <w:spacing w:val="-2"/>
        </w:rPr>
        <w:t>Amtsbezeichnung</w:t>
      </w:r>
      <w:r w:rsidRPr="0012558A">
        <w:rPr>
          <w:rFonts w:ascii="Arial" w:hAnsi="Arial" w:cs="Arial"/>
          <w:spacing w:val="-2"/>
        </w:rPr>
        <w:tab/>
      </w:r>
    </w:p>
    <w:p w:rsidR="0002073D" w:rsidRPr="0012558A" w:rsidRDefault="0002073D" w:rsidP="00516F5D">
      <w:pPr>
        <w:ind w:left="4369"/>
        <w:jc w:val="both"/>
        <w:rPr>
          <w:rFonts w:ascii="Arial" w:hAnsi="Arial" w:cs="Arial"/>
        </w:rPr>
      </w:pPr>
    </w:p>
    <w:p w:rsidR="0002073D" w:rsidRDefault="0002073D" w:rsidP="00516F5D">
      <w:pPr>
        <w:ind w:left="4369"/>
        <w:jc w:val="both"/>
        <w:rPr>
          <w:rFonts w:ascii="Arial" w:hAnsi="Arial" w:cs="Arial"/>
          <w:spacing w:val="-2"/>
          <w:sz w:val="20"/>
          <w:szCs w:val="20"/>
        </w:rPr>
      </w:pPr>
      <w:r w:rsidRPr="0012558A">
        <w:rPr>
          <w:rFonts w:ascii="Arial" w:hAnsi="Arial" w:cs="Arial"/>
          <w:sz w:val="20"/>
          <w:szCs w:val="20"/>
        </w:rPr>
        <w:t>(</w:t>
      </w:r>
      <w:r w:rsidR="0050747F" w:rsidRPr="0012558A">
        <w:rPr>
          <w:rFonts w:ascii="Arial" w:hAnsi="Arial" w:cs="Arial"/>
          <w:sz w:val="20"/>
          <w:szCs w:val="20"/>
        </w:rPr>
        <w:t>z</w:t>
      </w:r>
      <w:r w:rsidRPr="0012558A">
        <w:rPr>
          <w:rFonts w:ascii="Arial" w:hAnsi="Arial" w:cs="Arial"/>
          <w:sz w:val="20"/>
          <w:szCs w:val="20"/>
        </w:rPr>
        <w:t>usätzlich</w:t>
      </w:r>
      <w:r w:rsidRPr="0012558A">
        <w:rPr>
          <w:rFonts w:ascii="Arial" w:hAnsi="Arial" w:cs="Arial"/>
          <w:spacing w:val="-7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Name</w:t>
      </w:r>
      <w:r w:rsidRPr="0012558A">
        <w:rPr>
          <w:rFonts w:ascii="Arial" w:hAnsi="Arial" w:cs="Arial"/>
          <w:spacing w:val="-5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in</w:t>
      </w:r>
      <w:r w:rsidRPr="0012558A">
        <w:rPr>
          <w:rFonts w:ascii="Arial" w:hAnsi="Arial" w:cs="Arial"/>
          <w:spacing w:val="-8"/>
          <w:sz w:val="20"/>
          <w:szCs w:val="20"/>
        </w:rPr>
        <w:t xml:space="preserve"> </w:t>
      </w:r>
      <w:r w:rsidRPr="0012558A">
        <w:rPr>
          <w:rFonts w:ascii="Arial" w:hAnsi="Arial" w:cs="Arial"/>
          <w:spacing w:val="-2"/>
          <w:sz w:val="20"/>
          <w:szCs w:val="20"/>
        </w:rPr>
        <w:t>Druckbuchstaben)</w:t>
      </w:r>
    </w:p>
    <w:p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>Oder</w:t>
      </w:r>
    </w:p>
    <w:p w:rsidR="00D008D3" w:rsidRPr="00710B98" w:rsidRDefault="00D008D3" w:rsidP="00D008D3">
      <w:pPr>
        <w:pStyle w:val="KeinLeerraum"/>
        <w:jc w:val="both"/>
        <w:rPr>
          <w:sz w:val="20"/>
        </w:rPr>
      </w:pPr>
    </w:p>
    <w:p w:rsidR="00D008D3" w:rsidRPr="00710B98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 xml:space="preserve">Ort, Datum, digitale </w:t>
      </w:r>
      <w:r w:rsidR="00EC1CF3" w:rsidRPr="00DA2061">
        <w:rPr>
          <w:rFonts w:ascii="Arial" w:eastAsia="Calibri" w:hAnsi="Arial" w:cs="Arial"/>
        </w:rPr>
        <w:t>Signatur</w:t>
      </w:r>
      <w:r w:rsidR="00EC1CF3">
        <w:rPr>
          <w:rFonts w:ascii="Arial" w:eastAsia="Calibri" w:hAnsi="Arial" w:cs="Arial"/>
        </w:rPr>
        <w:t xml:space="preserve"> der zeichnungsbevollmächtigten Person</w:t>
      </w:r>
    </w:p>
    <w:p w:rsidR="00D008D3" w:rsidRPr="0012558A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02073D" w:rsidRPr="0012558A" w:rsidRDefault="0002073D" w:rsidP="00516F5D">
      <w:pPr>
        <w:ind w:right="149"/>
        <w:jc w:val="both"/>
        <w:rPr>
          <w:rFonts w:ascii="Arial" w:hAnsi="Arial" w:cs="Arial"/>
          <w:b/>
        </w:rPr>
      </w:pPr>
    </w:p>
    <w:sectPr w:rsidR="0002073D" w:rsidRPr="00125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223" w:rsidRDefault="003B3223" w:rsidP="00C64BD0">
      <w:r>
        <w:separator/>
      </w:r>
    </w:p>
  </w:endnote>
  <w:endnote w:type="continuationSeparator" w:id="0">
    <w:p w:rsidR="003B3223" w:rsidRDefault="003B3223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7E" w:rsidRDefault="00E274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723" w:rsidRPr="004A04C8" w:rsidRDefault="00A54723" w:rsidP="00A54723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 xml:space="preserve">Projektträgerschaft Breitbandförderung (Los </w:t>
    </w:r>
    <w:r w:rsidR="00584C7F">
      <w:rPr>
        <w:rFonts w:ascii="Arial" w:hAnsi="Arial" w:cs="Arial"/>
        <w:sz w:val="18"/>
        <w:szCs w:val="18"/>
      </w:rPr>
      <w:t>B</w:t>
    </w:r>
    <w:r w:rsidRPr="2191955E">
      <w:rPr>
        <w:rFonts w:ascii="Arial" w:hAnsi="Arial" w:cs="Arial"/>
        <w:sz w:val="18"/>
        <w:szCs w:val="18"/>
      </w:rPr>
      <w:t>)</w:t>
    </w:r>
  </w:p>
  <w:p w:rsidR="00A54723" w:rsidRDefault="009F1B92" w:rsidP="00A54723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</w:t>
    </w:r>
    <w:r w:rsidR="00584C7F">
      <w:rPr>
        <w:rFonts w:ascii="Arial" w:hAnsi="Arial" w:cs="Arial"/>
        <w:sz w:val="18"/>
        <w:szCs w:val="18"/>
      </w:rPr>
      <w:t xml:space="preserve"> GmbH</w:t>
    </w:r>
    <w:r w:rsidR="00A54723" w:rsidRPr="2191955E">
      <w:rPr>
        <w:rFonts w:ascii="Arial" w:hAnsi="Arial" w:cs="Arial"/>
        <w:sz w:val="18"/>
        <w:szCs w:val="18"/>
      </w:rPr>
      <w:t xml:space="preserve"> im Auftrag des Bundesministeriums für Digitales und </w:t>
    </w:r>
    <w:r w:rsidR="00E2747E" w:rsidRPr="00E2747E">
      <w:rPr>
        <w:rFonts w:ascii="Arial" w:hAnsi="Arial" w:cs="Arial"/>
        <w:sz w:val="18"/>
        <w:szCs w:val="18"/>
      </w:rPr>
      <w:t>Staatsmodernisierung</w:t>
    </w:r>
  </w:p>
  <w:p w:rsidR="00F03116" w:rsidRPr="00A54723" w:rsidRDefault="00F03116" w:rsidP="00A54723">
    <w:pPr>
      <w:pStyle w:val="Fuzeile"/>
      <w:rPr>
        <w:rFonts w:ascii="Arial" w:hAnsi="Arial" w:cs="Arial"/>
        <w:sz w:val="18"/>
        <w:szCs w:val="18"/>
      </w:rPr>
    </w:pPr>
  </w:p>
  <w:p w:rsidR="000577AC" w:rsidRDefault="000577AC" w:rsidP="2191955E">
    <w:pPr>
      <w:pStyle w:val="Fuzeile"/>
      <w:jc w:val="right"/>
      <w:rPr>
        <w:rFonts w:ascii="Arial" w:hAnsi="Arial" w:cs="Arial"/>
        <w:sz w:val="18"/>
        <w:szCs w:val="18"/>
      </w:rPr>
    </w:pPr>
    <w:r w:rsidRPr="00CC3FAB">
      <w:rPr>
        <w:rFonts w:ascii="Arial" w:hAnsi="Arial" w:cs="Arial"/>
        <w:sz w:val="18"/>
        <w:szCs w:val="18"/>
      </w:rPr>
      <w:t>WP10.1-PTGB2-FB137-V</w:t>
    </w:r>
    <w:r w:rsidR="00E2747E">
      <w:rPr>
        <w:rFonts w:ascii="Arial" w:hAnsi="Arial" w:cs="Arial"/>
        <w:sz w:val="18"/>
        <w:szCs w:val="18"/>
      </w:rPr>
      <w:t>4</w:t>
    </w:r>
    <w:r w:rsidR="001E5E7B">
      <w:rPr>
        <w:rFonts w:ascii="Arial" w:hAnsi="Arial" w:cs="Arial"/>
        <w:sz w:val="18"/>
        <w:szCs w:val="18"/>
      </w:rPr>
      <w:t>.0</w:t>
    </w:r>
  </w:p>
  <w:p w:rsidR="00C64BD0" w:rsidRPr="004A04C8" w:rsidRDefault="00E2747E" w:rsidP="000577A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15.05.2025</w:t>
    </w:r>
    <w:r w:rsidR="000577AC">
      <w:rPr>
        <w:rFonts w:ascii="Arial" w:hAnsi="Arial" w:cs="Arial"/>
        <w:sz w:val="18"/>
        <w:szCs w:val="18"/>
      </w:rPr>
      <w:t xml:space="preserve"> </w:t>
    </w:r>
    <w:r w:rsidR="000577AC">
      <w:rPr>
        <w:rFonts w:ascii="Arial" w:hAnsi="Arial" w:cs="Arial"/>
        <w:sz w:val="18"/>
        <w:szCs w:val="18"/>
      </w:rPr>
      <w:tab/>
      <w:t xml:space="preserve">Seite </w:t>
    </w:r>
    <w:r w:rsidR="00765F32" w:rsidRPr="00765F32">
      <w:rPr>
        <w:rFonts w:ascii="Arial" w:hAnsi="Arial" w:cs="Arial"/>
        <w:sz w:val="18"/>
        <w:szCs w:val="18"/>
      </w:rPr>
      <w:fldChar w:fldCharType="begin"/>
    </w:r>
    <w:r w:rsidR="00765F32" w:rsidRPr="00765F32">
      <w:rPr>
        <w:rFonts w:ascii="Arial" w:hAnsi="Arial" w:cs="Arial"/>
        <w:sz w:val="18"/>
        <w:szCs w:val="18"/>
      </w:rPr>
      <w:instrText>PAGE   \* MERGEFORMAT</w:instrText>
    </w:r>
    <w:r w:rsidR="00765F32" w:rsidRPr="00765F32">
      <w:rPr>
        <w:rFonts w:ascii="Arial" w:hAnsi="Arial" w:cs="Arial"/>
        <w:sz w:val="18"/>
        <w:szCs w:val="18"/>
      </w:rPr>
      <w:fldChar w:fldCharType="separate"/>
    </w:r>
    <w:r w:rsidR="008C4FF6">
      <w:rPr>
        <w:rFonts w:ascii="Arial" w:hAnsi="Arial" w:cs="Arial"/>
        <w:noProof/>
        <w:sz w:val="18"/>
        <w:szCs w:val="18"/>
      </w:rPr>
      <w:t>1</w:t>
    </w:r>
    <w:r w:rsidR="00765F32" w:rsidRPr="00765F32">
      <w:rPr>
        <w:rFonts w:ascii="Arial" w:hAnsi="Arial" w:cs="Arial"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</w:r>
    <w:r w:rsidR="002231E5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4</w:t>
    </w:r>
    <w:r w:rsidR="002231E5">
      <w:rPr>
        <w:rFonts w:ascii="Arial" w:hAnsi="Arial" w:cs="Arial"/>
        <w:sz w:val="18"/>
        <w:szCs w:val="18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7E" w:rsidRDefault="00E274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223" w:rsidRDefault="003B3223" w:rsidP="00C64BD0">
      <w:r>
        <w:separator/>
      </w:r>
    </w:p>
  </w:footnote>
  <w:footnote w:type="continuationSeparator" w:id="0">
    <w:p w:rsidR="003B3223" w:rsidRDefault="003B3223" w:rsidP="00C64BD0">
      <w:r>
        <w:continuationSeparator/>
      </w:r>
    </w:p>
  </w:footnote>
  <w:footnote w:id="1">
    <w:p w:rsidR="00C64BD0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:rsidR="00151375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:rsidR="009F31D2" w:rsidRPr="00CB2DD8" w:rsidRDefault="005518E4" w:rsidP="00AD6B28">
      <w:pPr>
        <w:pStyle w:val="Funotentext"/>
        <w:jc w:val="both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:rsidR="00F255E6" w:rsidRDefault="00F255E6" w:rsidP="00AD6B28">
      <w:pPr>
        <w:pStyle w:val="Funotentext"/>
        <w:jc w:val="both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  <w:p w:rsidR="00F03116" w:rsidRDefault="00F03116" w:rsidP="00F255E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7E" w:rsidRDefault="00E274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:rsidTr="47C47827">
      <w:tc>
        <w:tcPr>
          <w:tcW w:w="3024" w:type="dxa"/>
        </w:tcPr>
        <w:p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ind w:right="-115"/>
            <w:jc w:val="right"/>
          </w:pPr>
        </w:p>
      </w:tc>
    </w:tr>
  </w:tbl>
  <w:p w:rsidR="47C47827" w:rsidRDefault="47C47827" w:rsidP="47C47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7E" w:rsidRDefault="00E274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ECF2B810"/>
    <w:lvl w:ilvl="0" w:tplc="292E2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6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2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23"/>
    <w:rsid w:val="00011470"/>
    <w:rsid w:val="0001484C"/>
    <w:rsid w:val="0002073D"/>
    <w:rsid w:val="00020FBE"/>
    <w:rsid w:val="00023099"/>
    <w:rsid w:val="000577AC"/>
    <w:rsid w:val="00085D58"/>
    <w:rsid w:val="000941BE"/>
    <w:rsid w:val="000943D3"/>
    <w:rsid w:val="00094955"/>
    <w:rsid w:val="00096642"/>
    <w:rsid w:val="000A3DE6"/>
    <w:rsid w:val="000B5901"/>
    <w:rsid w:val="000C6A66"/>
    <w:rsid w:val="00117585"/>
    <w:rsid w:val="0012558A"/>
    <w:rsid w:val="00133129"/>
    <w:rsid w:val="00136BE4"/>
    <w:rsid w:val="0014485F"/>
    <w:rsid w:val="00150F08"/>
    <w:rsid w:val="00151375"/>
    <w:rsid w:val="00156592"/>
    <w:rsid w:val="00164D79"/>
    <w:rsid w:val="00167A5A"/>
    <w:rsid w:val="00171EC3"/>
    <w:rsid w:val="0017645E"/>
    <w:rsid w:val="00183036"/>
    <w:rsid w:val="00184A95"/>
    <w:rsid w:val="0018718B"/>
    <w:rsid w:val="00193C7E"/>
    <w:rsid w:val="0019628D"/>
    <w:rsid w:val="001B3B25"/>
    <w:rsid w:val="001B74E6"/>
    <w:rsid w:val="001C2C60"/>
    <w:rsid w:val="001D3566"/>
    <w:rsid w:val="001E5E7B"/>
    <w:rsid w:val="001F4E0C"/>
    <w:rsid w:val="00203DD3"/>
    <w:rsid w:val="0021055A"/>
    <w:rsid w:val="00213EB7"/>
    <w:rsid w:val="002152DE"/>
    <w:rsid w:val="002231E5"/>
    <w:rsid w:val="00225CBD"/>
    <w:rsid w:val="00230049"/>
    <w:rsid w:val="00254549"/>
    <w:rsid w:val="0029055F"/>
    <w:rsid w:val="00296BDE"/>
    <w:rsid w:val="002B66BC"/>
    <w:rsid w:val="002C51FA"/>
    <w:rsid w:val="002D2E2B"/>
    <w:rsid w:val="002E237D"/>
    <w:rsid w:val="002F2065"/>
    <w:rsid w:val="002F5626"/>
    <w:rsid w:val="0030746B"/>
    <w:rsid w:val="00315967"/>
    <w:rsid w:val="00316FC9"/>
    <w:rsid w:val="00317B7F"/>
    <w:rsid w:val="0032007E"/>
    <w:rsid w:val="003240D4"/>
    <w:rsid w:val="00344C60"/>
    <w:rsid w:val="00346A6F"/>
    <w:rsid w:val="00386AE3"/>
    <w:rsid w:val="003A41C2"/>
    <w:rsid w:val="003B3223"/>
    <w:rsid w:val="003C4258"/>
    <w:rsid w:val="003C515D"/>
    <w:rsid w:val="003D37F5"/>
    <w:rsid w:val="003E0318"/>
    <w:rsid w:val="003E73E8"/>
    <w:rsid w:val="00412B3E"/>
    <w:rsid w:val="004229C9"/>
    <w:rsid w:val="0042344D"/>
    <w:rsid w:val="00431C2F"/>
    <w:rsid w:val="00433203"/>
    <w:rsid w:val="00434DAA"/>
    <w:rsid w:val="004646BA"/>
    <w:rsid w:val="0047011C"/>
    <w:rsid w:val="00472CCA"/>
    <w:rsid w:val="004751D4"/>
    <w:rsid w:val="004808F0"/>
    <w:rsid w:val="004A0684"/>
    <w:rsid w:val="004A3B3E"/>
    <w:rsid w:val="004D3CF7"/>
    <w:rsid w:val="004D5555"/>
    <w:rsid w:val="004E1233"/>
    <w:rsid w:val="004E2697"/>
    <w:rsid w:val="004F4BFD"/>
    <w:rsid w:val="0050747F"/>
    <w:rsid w:val="00514593"/>
    <w:rsid w:val="00516F5D"/>
    <w:rsid w:val="00540CFF"/>
    <w:rsid w:val="00544EAB"/>
    <w:rsid w:val="005518E4"/>
    <w:rsid w:val="00566B52"/>
    <w:rsid w:val="0057052F"/>
    <w:rsid w:val="00570E62"/>
    <w:rsid w:val="00576A1A"/>
    <w:rsid w:val="00583E6D"/>
    <w:rsid w:val="00584C7F"/>
    <w:rsid w:val="005B08EF"/>
    <w:rsid w:val="005B100A"/>
    <w:rsid w:val="005B488B"/>
    <w:rsid w:val="005E4E25"/>
    <w:rsid w:val="00603D2F"/>
    <w:rsid w:val="00614BC1"/>
    <w:rsid w:val="0063696C"/>
    <w:rsid w:val="00636C6A"/>
    <w:rsid w:val="006421BA"/>
    <w:rsid w:val="00672A24"/>
    <w:rsid w:val="006B5335"/>
    <w:rsid w:val="006C36BF"/>
    <w:rsid w:val="006E5868"/>
    <w:rsid w:val="006E7027"/>
    <w:rsid w:val="006F0F63"/>
    <w:rsid w:val="006F6D06"/>
    <w:rsid w:val="00710CC8"/>
    <w:rsid w:val="00727F38"/>
    <w:rsid w:val="00754237"/>
    <w:rsid w:val="00755EF9"/>
    <w:rsid w:val="00765F32"/>
    <w:rsid w:val="00780C7E"/>
    <w:rsid w:val="007B0902"/>
    <w:rsid w:val="007C593D"/>
    <w:rsid w:val="007E0CA2"/>
    <w:rsid w:val="007F3AFE"/>
    <w:rsid w:val="007F463B"/>
    <w:rsid w:val="007F4B30"/>
    <w:rsid w:val="0080197A"/>
    <w:rsid w:val="0082297A"/>
    <w:rsid w:val="008273FD"/>
    <w:rsid w:val="00830D12"/>
    <w:rsid w:val="00836C9A"/>
    <w:rsid w:val="008671DD"/>
    <w:rsid w:val="0087687F"/>
    <w:rsid w:val="00883588"/>
    <w:rsid w:val="00887B8F"/>
    <w:rsid w:val="0089331D"/>
    <w:rsid w:val="00895EAB"/>
    <w:rsid w:val="008A2527"/>
    <w:rsid w:val="008A5BD0"/>
    <w:rsid w:val="008C4FF6"/>
    <w:rsid w:val="008C7484"/>
    <w:rsid w:val="008F0729"/>
    <w:rsid w:val="00902E0A"/>
    <w:rsid w:val="00903D16"/>
    <w:rsid w:val="00903E1C"/>
    <w:rsid w:val="00912401"/>
    <w:rsid w:val="00950B9A"/>
    <w:rsid w:val="00954B0F"/>
    <w:rsid w:val="00961D62"/>
    <w:rsid w:val="009701F3"/>
    <w:rsid w:val="0097363A"/>
    <w:rsid w:val="009F1B92"/>
    <w:rsid w:val="009F31D2"/>
    <w:rsid w:val="00A0301C"/>
    <w:rsid w:val="00A11872"/>
    <w:rsid w:val="00A12B3F"/>
    <w:rsid w:val="00A156E1"/>
    <w:rsid w:val="00A15D17"/>
    <w:rsid w:val="00A233E1"/>
    <w:rsid w:val="00A53265"/>
    <w:rsid w:val="00A54723"/>
    <w:rsid w:val="00A8038A"/>
    <w:rsid w:val="00A95131"/>
    <w:rsid w:val="00AB3AD8"/>
    <w:rsid w:val="00AB4DD3"/>
    <w:rsid w:val="00AC2F23"/>
    <w:rsid w:val="00AC6F6D"/>
    <w:rsid w:val="00AD6B28"/>
    <w:rsid w:val="00AE3CF6"/>
    <w:rsid w:val="00B645AC"/>
    <w:rsid w:val="00B74B26"/>
    <w:rsid w:val="00B7600C"/>
    <w:rsid w:val="00B761FD"/>
    <w:rsid w:val="00B816BA"/>
    <w:rsid w:val="00BA660C"/>
    <w:rsid w:val="00BA6F33"/>
    <w:rsid w:val="00BB5C81"/>
    <w:rsid w:val="00BC0996"/>
    <w:rsid w:val="00BC472B"/>
    <w:rsid w:val="00BE34E1"/>
    <w:rsid w:val="00BE3CF2"/>
    <w:rsid w:val="00BE5192"/>
    <w:rsid w:val="00BF0607"/>
    <w:rsid w:val="00BF2279"/>
    <w:rsid w:val="00BF2AC8"/>
    <w:rsid w:val="00C009C9"/>
    <w:rsid w:val="00C077F5"/>
    <w:rsid w:val="00C11CA4"/>
    <w:rsid w:val="00C20F71"/>
    <w:rsid w:val="00C22CB0"/>
    <w:rsid w:val="00C2387B"/>
    <w:rsid w:val="00C271F0"/>
    <w:rsid w:val="00C32534"/>
    <w:rsid w:val="00C400F3"/>
    <w:rsid w:val="00C45EE0"/>
    <w:rsid w:val="00C4651D"/>
    <w:rsid w:val="00C502A1"/>
    <w:rsid w:val="00C51B01"/>
    <w:rsid w:val="00C6259F"/>
    <w:rsid w:val="00C64BD0"/>
    <w:rsid w:val="00C71158"/>
    <w:rsid w:val="00C72462"/>
    <w:rsid w:val="00CC3FAB"/>
    <w:rsid w:val="00CF2427"/>
    <w:rsid w:val="00CF3619"/>
    <w:rsid w:val="00D008D3"/>
    <w:rsid w:val="00D033ED"/>
    <w:rsid w:val="00D10284"/>
    <w:rsid w:val="00D11E86"/>
    <w:rsid w:val="00D15825"/>
    <w:rsid w:val="00D171E0"/>
    <w:rsid w:val="00D30E76"/>
    <w:rsid w:val="00D33642"/>
    <w:rsid w:val="00D371F6"/>
    <w:rsid w:val="00D37938"/>
    <w:rsid w:val="00D471A2"/>
    <w:rsid w:val="00D501F3"/>
    <w:rsid w:val="00D55DFA"/>
    <w:rsid w:val="00D717F4"/>
    <w:rsid w:val="00D87EFB"/>
    <w:rsid w:val="00D94172"/>
    <w:rsid w:val="00DA2061"/>
    <w:rsid w:val="00DA6F88"/>
    <w:rsid w:val="00DB2394"/>
    <w:rsid w:val="00DF33D3"/>
    <w:rsid w:val="00E005CE"/>
    <w:rsid w:val="00E15320"/>
    <w:rsid w:val="00E213C6"/>
    <w:rsid w:val="00E22D3B"/>
    <w:rsid w:val="00E262A8"/>
    <w:rsid w:val="00E2747E"/>
    <w:rsid w:val="00E37DB4"/>
    <w:rsid w:val="00E4477E"/>
    <w:rsid w:val="00E55F35"/>
    <w:rsid w:val="00E731AB"/>
    <w:rsid w:val="00E83C47"/>
    <w:rsid w:val="00E868F3"/>
    <w:rsid w:val="00E87B65"/>
    <w:rsid w:val="00E930D5"/>
    <w:rsid w:val="00EA4A46"/>
    <w:rsid w:val="00EB093C"/>
    <w:rsid w:val="00EB39AF"/>
    <w:rsid w:val="00EC1CF3"/>
    <w:rsid w:val="00ED0558"/>
    <w:rsid w:val="00EF0BA2"/>
    <w:rsid w:val="00F02F8F"/>
    <w:rsid w:val="00F03116"/>
    <w:rsid w:val="00F0775E"/>
    <w:rsid w:val="00F128FA"/>
    <w:rsid w:val="00F255E6"/>
    <w:rsid w:val="00F26FDF"/>
    <w:rsid w:val="00F30AEC"/>
    <w:rsid w:val="00F45AAF"/>
    <w:rsid w:val="00F55AF6"/>
    <w:rsid w:val="00F55B7A"/>
    <w:rsid w:val="00F61C61"/>
    <w:rsid w:val="00F832B6"/>
    <w:rsid w:val="00F960FE"/>
    <w:rsid w:val="00FA2B5B"/>
    <w:rsid w:val="00FB52DF"/>
    <w:rsid w:val="00FD0029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C0215"/>
  <w15:chartTrackingRefBased/>
  <w15:docId w15:val="{2D329D12-A807-43F6-9B1F-D1C65B4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kttr&#228;ger\Formularschrank\Beratungsleistungen\Hinweisbl&#228;tter_OP_Homepage_ZWE\GFP%202.0%20vom%2013.01.2025\GFP2_Vorl_BL_VN_Sachberic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010C8-C84C-4FE7-8DD8-3E33DD6F0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FFC43-FECA-4EA3-A3D9-D4003B53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GFP2_Vorl_BL_VN_Sachbericht</Template>
  <TotalTime>0</TotalTime>
  <Pages>10</Pages>
  <Words>2095</Words>
  <Characters>13200</Characters>
  <Application>Microsoft Office Word</Application>
  <DocSecurity>0</DocSecurity>
  <Lines>110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für Beratungsleistungen GFP 2.0</vt:lpstr>
      <vt:lpstr/>
    </vt:vector>
  </TitlesOfParts>
  <Company>aconium GmbH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für Beratungsleistungen GFP 2.0</dc:title>
  <dc:subject>WP10.1-PTGB2-FB137-V4.0</dc:subject>
  <dc:creator>Korzen, Damian</dc:creator>
  <cp:keywords/>
  <dc:description/>
  <cp:lastModifiedBy>Korzen, Damian</cp:lastModifiedBy>
  <cp:revision>1</cp:revision>
  <dcterms:created xsi:type="dcterms:W3CDTF">2025-05-27T08:29:00Z</dcterms:created>
  <dcterms:modified xsi:type="dcterms:W3CDTF">2025-05-27T08:29:00Z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